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F4C5" w14:textId="0563B76C" w:rsidR="00C01877" w:rsidRPr="00174D56" w:rsidRDefault="00B8711A" w:rsidP="005E7D6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STARLAND COUNTY</w:t>
      </w:r>
    </w:p>
    <w:p w14:paraId="7771104A" w14:textId="77777777" w:rsidR="00295F71" w:rsidRPr="00174D56" w:rsidRDefault="00295F71" w:rsidP="005E7D66">
      <w:pPr>
        <w:spacing w:after="0" w:line="240" w:lineRule="auto"/>
        <w:jc w:val="center"/>
        <w:rPr>
          <w:rFonts w:cstheme="minorHAnsi"/>
          <w:b/>
        </w:rPr>
      </w:pPr>
      <w:r w:rsidRPr="00174D56">
        <w:rPr>
          <w:rFonts w:cstheme="minorHAnsi"/>
          <w:b/>
        </w:rPr>
        <w:t>AGENDA</w:t>
      </w:r>
    </w:p>
    <w:p w14:paraId="478AE849" w14:textId="77777777" w:rsidR="00295F71" w:rsidRPr="00174D56" w:rsidRDefault="005E7D66" w:rsidP="005E7D66">
      <w:pPr>
        <w:spacing w:after="0" w:line="240" w:lineRule="auto"/>
        <w:jc w:val="center"/>
        <w:rPr>
          <w:rFonts w:cstheme="minorHAnsi"/>
        </w:rPr>
      </w:pPr>
      <w:r w:rsidRPr="00174D56">
        <w:rPr>
          <w:rFonts w:cstheme="minorHAnsi"/>
        </w:rPr>
        <w:t>Public Hearing</w:t>
      </w:r>
    </w:p>
    <w:p w14:paraId="36FE06AC" w14:textId="35BA8843" w:rsidR="00295F71" w:rsidRPr="00174D56" w:rsidRDefault="00B8711A" w:rsidP="005E7D6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217 Railway Ave N</w:t>
      </w:r>
      <w:r>
        <w:rPr>
          <w:rFonts w:cstheme="minorHAnsi"/>
        </w:rPr>
        <w:br/>
        <w:t>Morrin, AB</w:t>
      </w:r>
    </w:p>
    <w:p w14:paraId="4A52B945" w14:textId="410EF8EC" w:rsidR="00295F71" w:rsidRPr="00174D56" w:rsidRDefault="00B8711A" w:rsidP="005E7D66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December 11</w:t>
      </w:r>
      <w:r w:rsidRPr="00B8711A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>, 9:00 AM</w:t>
      </w:r>
    </w:p>
    <w:p w14:paraId="629A5C2A" w14:textId="77777777" w:rsidR="005F7D6F" w:rsidRPr="00174D56" w:rsidRDefault="005F7D6F" w:rsidP="005E7D6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56CE97C4" w14:textId="1237BB53" w:rsidR="005E7D66" w:rsidRPr="00174D56" w:rsidRDefault="00B8711A" w:rsidP="005E7D6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Proposed Bylaw 2007</w:t>
      </w:r>
    </w:p>
    <w:p w14:paraId="4EA1123E" w14:textId="77777777" w:rsidR="005E7D66" w:rsidRPr="00174D56" w:rsidRDefault="005E7D66" w:rsidP="005E7D66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</w:p>
    <w:p w14:paraId="1445BEC6" w14:textId="77777777" w:rsidR="005E7D66" w:rsidRPr="00174D56" w:rsidRDefault="00FD43C4" w:rsidP="005E7D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>CALL TO ORDER</w:t>
      </w:r>
    </w:p>
    <w:p w14:paraId="52B47B22" w14:textId="3D2D205B" w:rsidR="005E7D66" w:rsidRPr="00174D56" w:rsidRDefault="005E7D66" w:rsidP="005E7D6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The </w:t>
      </w:r>
      <w:r w:rsidR="00B8711A">
        <w:rPr>
          <w:rFonts w:cstheme="minorHAnsi"/>
        </w:rPr>
        <w:t>Reeve</w:t>
      </w:r>
      <w:r w:rsidRPr="00174D56">
        <w:rPr>
          <w:rFonts w:cstheme="minorHAnsi"/>
        </w:rPr>
        <w:t xml:space="preserve"> will </w:t>
      </w:r>
      <w:r w:rsidR="00FD43C4" w:rsidRPr="00174D56">
        <w:rPr>
          <w:rFonts w:cstheme="minorHAnsi"/>
        </w:rPr>
        <w:t>call the public hearing to order.</w:t>
      </w:r>
    </w:p>
    <w:p w14:paraId="70E4B2F2" w14:textId="77777777" w:rsidR="005E7D66" w:rsidRPr="00174D56" w:rsidRDefault="005E7D66" w:rsidP="005E7D66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0B1E7D3" w14:textId="4D2AFF15" w:rsidR="005E7D66" w:rsidRPr="00174D56" w:rsidRDefault="00094862" w:rsidP="005E7D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>ADMINISTRATION (or) APPLICANT</w:t>
      </w:r>
      <w:r w:rsidR="00B9426F" w:rsidRPr="00174D56">
        <w:rPr>
          <w:rFonts w:cstheme="minorHAnsi"/>
          <w:b/>
          <w:bCs/>
        </w:rPr>
        <w:t xml:space="preserve"> SUMMARY</w:t>
      </w:r>
    </w:p>
    <w:p w14:paraId="14175183" w14:textId="629097EE" w:rsidR="005E7D66" w:rsidRPr="00174D56" w:rsidRDefault="005E7D66" w:rsidP="005E7D6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A member of administration </w:t>
      </w:r>
      <w:r w:rsidR="00094862" w:rsidRPr="00174D56">
        <w:rPr>
          <w:rFonts w:cstheme="minorHAnsi"/>
        </w:rPr>
        <w:t xml:space="preserve">or the applicant </w:t>
      </w:r>
      <w:r w:rsidRPr="00174D56">
        <w:rPr>
          <w:rFonts w:cstheme="minorHAnsi"/>
        </w:rPr>
        <w:t>will provide a brief context for application.</w:t>
      </w:r>
    </w:p>
    <w:p w14:paraId="5D9EC97B" w14:textId="77777777" w:rsidR="005E7D66" w:rsidRPr="00174D56" w:rsidRDefault="005E7D66" w:rsidP="005E7D66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B2A7B64" w14:textId="77777777" w:rsidR="00094862" w:rsidRPr="00174D56" w:rsidRDefault="00094862" w:rsidP="000948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174D56">
        <w:rPr>
          <w:rFonts w:cstheme="minorHAnsi"/>
          <w:b/>
          <w:bCs/>
        </w:rPr>
        <w:t>PUBLIC SUBMISSIONS</w:t>
      </w:r>
    </w:p>
    <w:p w14:paraId="37CC7B34" w14:textId="1B897220" w:rsidR="00094862" w:rsidRPr="00174D56" w:rsidRDefault="00094862" w:rsidP="00094862">
      <w:pPr>
        <w:autoSpaceDE w:val="0"/>
        <w:autoSpaceDN w:val="0"/>
        <w:adjustRightInd w:val="0"/>
        <w:ind w:left="720"/>
        <w:rPr>
          <w:rFonts w:cstheme="minorHAnsi"/>
        </w:rPr>
      </w:pPr>
      <w:r w:rsidRPr="00174D56">
        <w:rPr>
          <w:rFonts w:cstheme="minorHAnsi"/>
        </w:rPr>
        <w:t xml:space="preserve">The </w:t>
      </w:r>
      <w:r w:rsidR="00B8711A">
        <w:rPr>
          <w:rFonts w:cstheme="minorHAnsi"/>
        </w:rPr>
        <w:t>Reeve</w:t>
      </w:r>
      <w:r w:rsidRPr="00174D56">
        <w:rPr>
          <w:rFonts w:cstheme="minorHAnsi"/>
        </w:rPr>
        <w:t xml:space="preserve"> will invite members of the public to speak to the item. All members of the public that wish to speak shall be afforded an opportunity to speak for a maximum of 5 minutes. Speakers shall indicate if they are in favour, neutral, or opposed to the matter under consideration. Members of Council may ask questions of clarification if required.</w:t>
      </w:r>
    </w:p>
    <w:p w14:paraId="22D5208B" w14:textId="77777777" w:rsidR="00094862" w:rsidRPr="00174D56" w:rsidRDefault="00094862" w:rsidP="000948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>WRITTEN SUBMISSIONS</w:t>
      </w:r>
    </w:p>
    <w:p w14:paraId="654E2A4B" w14:textId="0D89755A" w:rsidR="00094862" w:rsidRPr="00174D56" w:rsidRDefault="00094862" w:rsidP="00094862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The municipal clerk will advise Council of the names of those who provided written submissions before </w:t>
      </w:r>
      <w:r w:rsidR="00B8711A">
        <w:rPr>
          <w:rFonts w:cstheme="minorHAnsi"/>
        </w:rPr>
        <w:t>December 6</w:t>
      </w:r>
      <w:r w:rsidR="00B8711A" w:rsidRPr="00B8711A">
        <w:rPr>
          <w:rFonts w:cstheme="minorHAnsi"/>
          <w:vertAlign w:val="superscript"/>
        </w:rPr>
        <w:t>th</w:t>
      </w:r>
      <w:r w:rsidR="00B8711A">
        <w:rPr>
          <w:rFonts w:cstheme="minorHAnsi"/>
        </w:rPr>
        <w:t xml:space="preserve"> at 4:00 pm</w:t>
      </w:r>
      <w:r w:rsidRPr="00174D56">
        <w:rPr>
          <w:rFonts w:cstheme="minorHAnsi"/>
        </w:rPr>
        <w:t xml:space="preserve"> along with the general tone (in favour, neutral, or opposed).</w:t>
      </w:r>
    </w:p>
    <w:p w14:paraId="02B96920" w14:textId="77777777" w:rsidR="00094862" w:rsidRPr="00174D56" w:rsidRDefault="00094862" w:rsidP="00094862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61D8DF1B" w14:textId="1FD403C2" w:rsidR="005E7D66" w:rsidRPr="00174D56" w:rsidRDefault="00094862" w:rsidP="005E7D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>COUNCIL QUESTIONS OF THE APPLICANT</w:t>
      </w:r>
      <w:r w:rsidR="00174D56">
        <w:rPr>
          <w:rFonts w:cstheme="minorHAnsi"/>
          <w:b/>
          <w:bCs/>
        </w:rPr>
        <w:t xml:space="preserve"> (If applicable)</w:t>
      </w:r>
    </w:p>
    <w:p w14:paraId="57F3FA7B" w14:textId="31B600F6" w:rsidR="005E7D66" w:rsidRPr="00174D56" w:rsidRDefault="005E7D66" w:rsidP="005E7D6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The </w:t>
      </w:r>
      <w:r w:rsidR="00B8711A">
        <w:rPr>
          <w:rFonts w:cstheme="minorHAnsi"/>
        </w:rPr>
        <w:t>Reeve</w:t>
      </w:r>
      <w:r w:rsidRPr="00174D56">
        <w:rPr>
          <w:rFonts w:cstheme="minorHAnsi"/>
        </w:rPr>
        <w:t xml:space="preserve"> will </w:t>
      </w:r>
      <w:r w:rsidR="00094862" w:rsidRPr="00174D56">
        <w:rPr>
          <w:rFonts w:cstheme="minorHAnsi"/>
        </w:rPr>
        <w:t>invite the applicant to answer questions from Council</w:t>
      </w:r>
      <w:r w:rsidR="00FD43C4" w:rsidRPr="00174D56">
        <w:rPr>
          <w:rFonts w:cstheme="minorHAnsi"/>
        </w:rPr>
        <w:t xml:space="preserve">. </w:t>
      </w:r>
    </w:p>
    <w:p w14:paraId="45DD1B32" w14:textId="77777777" w:rsidR="005E7D66" w:rsidRPr="00174D56" w:rsidRDefault="005E7D66" w:rsidP="005E7D66">
      <w:pPr>
        <w:pStyle w:val="ListParagraph"/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075040CD" w14:textId="512BBDA5" w:rsidR="005E7D66" w:rsidRPr="00174D56" w:rsidRDefault="00094862" w:rsidP="005E7D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 xml:space="preserve">CLOSING </w:t>
      </w:r>
      <w:r w:rsidR="005E7D66" w:rsidRPr="00174D56">
        <w:rPr>
          <w:rFonts w:cstheme="minorHAnsi"/>
          <w:b/>
          <w:bCs/>
        </w:rPr>
        <w:t>COMMENTS</w:t>
      </w:r>
      <w:r w:rsidRPr="00174D56">
        <w:rPr>
          <w:rFonts w:cstheme="minorHAnsi"/>
          <w:b/>
          <w:bCs/>
        </w:rPr>
        <w:t xml:space="preserve"> FROM ADMINISTRATION</w:t>
      </w:r>
    </w:p>
    <w:p w14:paraId="2CD2A895" w14:textId="3FECFAB1" w:rsidR="005E7D66" w:rsidRPr="00174D56" w:rsidRDefault="00094862" w:rsidP="005E7D6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The </w:t>
      </w:r>
      <w:r w:rsidR="00B8711A">
        <w:rPr>
          <w:rFonts w:cstheme="minorHAnsi"/>
        </w:rPr>
        <w:t>Reeve</w:t>
      </w:r>
      <w:r w:rsidRPr="00174D56">
        <w:rPr>
          <w:rFonts w:cstheme="minorHAnsi"/>
        </w:rPr>
        <w:t xml:space="preserve"> will invite administration</w:t>
      </w:r>
      <w:r w:rsidR="005E7D66" w:rsidRPr="00174D56">
        <w:rPr>
          <w:rFonts w:cstheme="minorHAnsi"/>
        </w:rPr>
        <w:t xml:space="preserve"> to provide any final closing comments based on the verbal and written submissions. </w:t>
      </w:r>
    </w:p>
    <w:p w14:paraId="176934F7" w14:textId="3A21A5B2" w:rsidR="00094862" w:rsidRPr="00174D56" w:rsidRDefault="00094862" w:rsidP="005E7D6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14:paraId="37DE7FD2" w14:textId="145DC176" w:rsidR="00094862" w:rsidRPr="00174D56" w:rsidRDefault="00094862" w:rsidP="0009486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>COUNCIL QUESTIONS OF ADMINISTRATION</w:t>
      </w:r>
    </w:p>
    <w:p w14:paraId="6BD39A8A" w14:textId="7CF1B8DC" w:rsidR="00094862" w:rsidRPr="00174D56" w:rsidRDefault="00094862" w:rsidP="005E7D6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The </w:t>
      </w:r>
      <w:r w:rsidR="00B8711A">
        <w:rPr>
          <w:rFonts w:cstheme="minorHAnsi"/>
        </w:rPr>
        <w:t>Reeve</w:t>
      </w:r>
      <w:r w:rsidRPr="00174D56">
        <w:rPr>
          <w:rFonts w:cstheme="minorHAnsi"/>
        </w:rPr>
        <w:t xml:space="preserve"> will invite administration to answer questions from Council.</w:t>
      </w:r>
    </w:p>
    <w:p w14:paraId="289A17C4" w14:textId="77777777" w:rsidR="005E7D66" w:rsidRPr="00174D56" w:rsidRDefault="005E7D66" w:rsidP="005E7D66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A8E74E9" w14:textId="77777777" w:rsidR="005E7D66" w:rsidRPr="00174D56" w:rsidRDefault="00FD43C4" w:rsidP="005E7D6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74D56">
        <w:rPr>
          <w:rFonts w:cstheme="minorHAnsi"/>
          <w:b/>
          <w:bCs/>
        </w:rPr>
        <w:t>ADJOURNMENT</w:t>
      </w:r>
    </w:p>
    <w:p w14:paraId="6CB216D6" w14:textId="20F77E37" w:rsidR="002178DD" w:rsidRPr="00174D56" w:rsidRDefault="005E7D66" w:rsidP="00174D56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174D56">
        <w:rPr>
          <w:rFonts w:cstheme="minorHAnsi"/>
        </w:rPr>
        <w:t xml:space="preserve">The </w:t>
      </w:r>
      <w:r w:rsidR="00B8711A">
        <w:rPr>
          <w:rFonts w:cstheme="minorHAnsi"/>
        </w:rPr>
        <w:t>Reeve</w:t>
      </w:r>
      <w:r w:rsidR="00FD43C4" w:rsidRPr="00174D56">
        <w:rPr>
          <w:rFonts w:cstheme="minorHAnsi"/>
        </w:rPr>
        <w:t xml:space="preserve"> will adjourn</w:t>
      </w:r>
      <w:r w:rsidRPr="00174D56">
        <w:rPr>
          <w:rFonts w:cstheme="minorHAnsi"/>
        </w:rPr>
        <w:t xml:space="preserve"> the public hearing.</w:t>
      </w:r>
    </w:p>
    <w:p w14:paraId="631CB737" w14:textId="77777777" w:rsidR="002178DD" w:rsidRPr="004C7DFE" w:rsidRDefault="002178DD" w:rsidP="00D939EF">
      <w:pPr>
        <w:jc w:val="right"/>
        <w:rPr>
          <w:rFonts w:ascii="Garamond" w:hAnsi="Garamond" w:cs="Times New Roman"/>
          <w:b/>
          <w:bCs/>
        </w:rPr>
      </w:pPr>
    </w:p>
    <w:sectPr w:rsidR="002178DD" w:rsidRPr="004C7DFE" w:rsidSect="007E302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C96D" w14:textId="77777777" w:rsidR="005D6583" w:rsidRDefault="005D6583" w:rsidP="007A04BD">
      <w:pPr>
        <w:spacing w:after="0" w:line="240" w:lineRule="auto"/>
      </w:pPr>
      <w:r>
        <w:separator/>
      </w:r>
    </w:p>
  </w:endnote>
  <w:endnote w:type="continuationSeparator" w:id="0">
    <w:p w14:paraId="065B01DF" w14:textId="77777777" w:rsidR="005D6583" w:rsidRDefault="005D6583" w:rsidP="007A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1566" w14:textId="77777777" w:rsidR="00314EBC" w:rsidRPr="007A04BD" w:rsidRDefault="00314EBC" w:rsidP="007A04BD">
    <w:pPr>
      <w:pStyle w:val="Footer"/>
      <w:jc w:val="right"/>
      <w:rPr>
        <w:sz w:val="18"/>
        <w:szCs w:val="18"/>
      </w:rPr>
    </w:pPr>
    <w:r w:rsidRPr="007A04BD">
      <w:rPr>
        <w:sz w:val="18"/>
        <w:szCs w:val="18"/>
      </w:rPr>
      <w:t xml:space="preserve">Page </w:t>
    </w:r>
    <w:r w:rsidRPr="007A04BD">
      <w:rPr>
        <w:b/>
        <w:sz w:val="18"/>
        <w:szCs w:val="18"/>
      </w:rPr>
      <w:fldChar w:fldCharType="begin"/>
    </w:r>
    <w:r w:rsidRPr="007A04BD">
      <w:rPr>
        <w:b/>
        <w:sz w:val="18"/>
        <w:szCs w:val="18"/>
      </w:rPr>
      <w:instrText xml:space="preserve"> PAGE  \* Arabic  \* MERGEFORMAT </w:instrText>
    </w:r>
    <w:r w:rsidRPr="007A04BD">
      <w:rPr>
        <w:b/>
        <w:sz w:val="18"/>
        <w:szCs w:val="18"/>
      </w:rPr>
      <w:fldChar w:fldCharType="separate"/>
    </w:r>
    <w:r w:rsidR="00C143FE">
      <w:rPr>
        <w:b/>
        <w:noProof/>
        <w:sz w:val="18"/>
        <w:szCs w:val="18"/>
      </w:rPr>
      <w:t>1</w:t>
    </w:r>
    <w:r w:rsidRPr="007A04BD">
      <w:rPr>
        <w:b/>
        <w:sz w:val="18"/>
        <w:szCs w:val="18"/>
      </w:rPr>
      <w:fldChar w:fldCharType="end"/>
    </w:r>
    <w:r w:rsidRPr="007A04BD">
      <w:rPr>
        <w:sz w:val="18"/>
        <w:szCs w:val="18"/>
      </w:rPr>
      <w:t xml:space="preserve"> of </w:t>
    </w:r>
    <w:r w:rsidRPr="007A04BD">
      <w:rPr>
        <w:b/>
        <w:sz w:val="18"/>
        <w:szCs w:val="18"/>
      </w:rPr>
      <w:fldChar w:fldCharType="begin"/>
    </w:r>
    <w:r w:rsidRPr="007A04BD">
      <w:rPr>
        <w:b/>
        <w:sz w:val="18"/>
        <w:szCs w:val="18"/>
      </w:rPr>
      <w:instrText xml:space="preserve"> NUMPAGES  \* Arabic  \* MERGEFORMAT </w:instrText>
    </w:r>
    <w:r w:rsidRPr="007A04BD">
      <w:rPr>
        <w:b/>
        <w:sz w:val="18"/>
        <w:szCs w:val="18"/>
      </w:rPr>
      <w:fldChar w:fldCharType="separate"/>
    </w:r>
    <w:r w:rsidR="00C143FE">
      <w:rPr>
        <w:b/>
        <w:noProof/>
        <w:sz w:val="18"/>
        <w:szCs w:val="18"/>
      </w:rPr>
      <w:t>1</w:t>
    </w:r>
    <w:r w:rsidRPr="007A04BD">
      <w:rPr>
        <w:b/>
        <w:sz w:val="18"/>
        <w:szCs w:val="18"/>
      </w:rPr>
      <w:fldChar w:fldCharType="end"/>
    </w:r>
  </w:p>
  <w:p w14:paraId="34F3DF05" w14:textId="77777777" w:rsidR="00314EBC" w:rsidRPr="007A04BD" w:rsidRDefault="00314EB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2701" w14:textId="77777777" w:rsidR="005D6583" w:rsidRDefault="005D6583" w:rsidP="007A04BD">
      <w:pPr>
        <w:spacing w:after="0" w:line="240" w:lineRule="auto"/>
      </w:pPr>
      <w:r>
        <w:separator/>
      </w:r>
    </w:p>
  </w:footnote>
  <w:footnote w:type="continuationSeparator" w:id="0">
    <w:p w14:paraId="4B0440AE" w14:textId="77777777" w:rsidR="005D6583" w:rsidRDefault="005D6583" w:rsidP="007A0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36D"/>
    <w:multiLevelType w:val="hybridMultilevel"/>
    <w:tmpl w:val="D924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895"/>
    <w:multiLevelType w:val="hybridMultilevel"/>
    <w:tmpl w:val="9E06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295B"/>
    <w:multiLevelType w:val="multilevel"/>
    <w:tmpl w:val="91E0D6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27786B"/>
    <w:multiLevelType w:val="hybridMultilevel"/>
    <w:tmpl w:val="FA44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387"/>
    <w:multiLevelType w:val="hybridMultilevel"/>
    <w:tmpl w:val="C4AE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0944"/>
    <w:multiLevelType w:val="multilevel"/>
    <w:tmpl w:val="27AA01DA"/>
    <w:numStyleLink w:val="Style2"/>
  </w:abstractNum>
  <w:abstractNum w:abstractNumId="6" w15:restartNumberingAfterBreak="0">
    <w:nsid w:val="30D516D8"/>
    <w:multiLevelType w:val="multilevel"/>
    <w:tmpl w:val="C3727C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DE40BB"/>
    <w:multiLevelType w:val="multilevel"/>
    <w:tmpl w:val="91E0D6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5414DF"/>
    <w:multiLevelType w:val="multilevel"/>
    <w:tmpl w:val="C12A21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206A88"/>
    <w:multiLevelType w:val="multilevel"/>
    <w:tmpl w:val="91E0D6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0D1C2F"/>
    <w:multiLevelType w:val="multilevel"/>
    <w:tmpl w:val="27AA01DA"/>
    <w:styleLink w:val="Styl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994A9B"/>
    <w:multiLevelType w:val="multilevel"/>
    <w:tmpl w:val="0898FE1A"/>
    <w:numStyleLink w:val="CouncilAgenda"/>
  </w:abstractNum>
  <w:abstractNum w:abstractNumId="12" w15:restartNumberingAfterBreak="0">
    <w:nsid w:val="5F020D43"/>
    <w:multiLevelType w:val="multilevel"/>
    <w:tmpl w:val="0898FE1A"/>
    <w:styleLink w:val="CouncilAgen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CC36A5"/>
    <w:multiLevelType w:val="multilevel"/>
    <w:tmpl w:val="EA16E50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9D77AA"/>
    <w:multiLevelType w:val="multilevel"/>
    <w:tmpl w:val="56D4617E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1751037">
    <w:abstractNumId w:val="9"/>
  </w:num>
  <w:num w:numId="2" w16cid:durableId="16591534">
    <w:abstractNumId w:val="14"/>
  </w:num>
  <w:num w:numId="3" w16cid:durableId="1795825386">
    <w:abstractNumId w:val="0"/>
  </w:num>
  <w:num w:numId="4" w16cid:durableId="223300690">
    <w:abstractNumId w:val="8"/>
  </w:num>
  <w:num w:numId="5" w16cid:durableId="1576743280">
    <w:abstractNumId w:val="7"/>
  </w:num>
  <w:num w:numId="6" w16cid:durableId="26492017">
    <w:abstractNumId w:val="2"/>
  </w:num>
  <w:num w:numId="7" w16cid:durableId="119811593">
    <w:abstractNumId w:val="6"/>
  </w:num>
  <w:num w:numId="8" w16cid:durableId="1494683998">
    <w:abstractNumId w:val="12"/>
  </w:num>
  <w:num w:numId="9" w16cid:durableId="863598042">
    <w:abstractNumId w:val="11"/>
  </w:num>
  <w:num w:numId="10" w16cid:durableId="818839298">
    <w:abstractNumId w:val="10"/>
  </w:num>
  <w:num w:numId="11" w16cid:durableId="1868445027">
    <w:abstractNumId w:val="5"/>
  </w:num>
  <w:num w:numId="12" w16cid:durableId="1521551840">
    <w:abstractNumId w:val="13"/>
  </w:num>
  <w:num w:numId="13" w16cid:durableId="1448624386">
    <w:abstractNumId w:val="4"/>
  </w:num>
  <w:num w:numId="14" w16cid:durableId="1985969413">
    <w:abstractNumId w:val="3"/>
  </w:num>
  <w:num w:numId="15" w16cid:durableId="127887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3"/>
    <w:rsid w:val="00004091"/>
    <w:rsid w:val="00006DB4"/>
    <w:rsid w:val="00025CEF"/>
    <w:rsid w:val="000858D9"/>
    <w:rsid w:val="00094862"/>
    <w:rsid w:val="000C0702"/>
    <w:rsid w:val="00112DD0"/>
    <w:rsid w:val="00160FFA"/>
    <w:rsid w:val="00174D56"/>
    <w:rsid w:val="001C4D0C"/>
    <w:rsid w:val="00211953"/>
    <w:rsid w:val="002178DD"/>
    <w:rsid w:val="00263350"/>
    <w:rsid w:val="00295F71"/>
    <w:rsid w:val="002A10A8"/>
    <w:rsid w:val="002E45D9"/>
    <w:rsid w:val="00314EBC"/>
    <w:rsid w:val="00370FEC"/>
    <w:rsid w:val="003C0B5D"/>
    <w:rsid w:val="003C2272"/>
    <w:rsid w:val="00465A59"/>
    <w:rsid w:val="004A6B36"/>
    <w:rsid w:val="004C1830"/>
    <w:rsid w:val="004C7DFE"/>
    <w:rsid w:val="005D6583"/>
    <w:rsid w:val="005E7D66"/>
    <w:rsid w:val="005F7D6F"/>
    <w:rsid w:val="00680D01"/>
    <w:rsid w:val="00682849"/>
    <w:rsid w:val="0077190E"/>
    <w:rsid w:val="007A04BD"/>
    <w:rsid w:val="007C61D8"/>
    <w:rsid w:val="007E3021"/>
    <w:rsid w:val="007F018B"/>
    <w:rsid w:val="008265C6"/>
    <w:rsid w:val="00843EE4"/>
    <w:rsid w:val="008D15A3"/>
    <w:rsid w:val="008F20D0"/>
    <w:rsid w:val="00934DBA"/>
    <w:rsid w:val="009B6233"/>
    <w:rsid w:val="009E14A6"/>
    <w:rsid w:val="00A26379"/>
    <w:rsid w:val="00B86F5F"/>
    <w:rsid w:val="00B8711A"/>
    <w:rsid w:val="00B9426F"/>
    <w:rsid w:val="00B94382"/>
    <w:rsid w:val="00C01877"/>
    <w:rsid w:val="00C143FE"/>
    <w:rsid w:val="00C621F9"/>
    <w:rsid w:val="00CC01B9"/>
    <w:rsid w:val="00D20D27"/>
    <w:rsid w:val="00D625D6"/>
    <w:rsid w:val="00D8798C"/>
    <w:rsid w:val="00D939EF"/>
    <w:rsid w:val="00E24E19"/>
    <w:rsid w:val="00E4059C"/>
    <w:rsid w:val="00E65BEC"/>
    <w:rsid w:val="00ED49C6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F6D2"/>
  <w15:docId w15:val="{033702AB-DD00-4136-A918-9CB6ECA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C6"/>
    <w:pPr>
      <w:ind w:left="720"/>
      <w:contextualSpacing/>
    </w:pPr>
  </w:style>
  <w:style w:type="numbering" w:customStyle="1" w:styleId="Style1">
    <w:name w:val="Style1"/>
    <w:uiPriority w:val="99"/>
    <w:rsid w:val="0000409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7A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BD"/>
  </w:style>
  <w:style w:type="paragraph" w:styleId="Footer">
    <w:name w:val="footer"/>
    <w:basedOn w:val="Normal"/>
    <w:link w:val="FooterChar"/>
    <w:uiPriority w:val="99"/>
    <w:unhideWhenUsed/>
    <w:rsid w:val="007A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BD"/>
  </w:style>
  <w:style w:type="paragraph" w:styleId="BalloonText">
    <w:name w:val="Balloon Text"/>
    <w:basedOn w:val="Normal"/>
    <w:link w:val="BalloonTextChar"/>
    <w:uiPriority w:val="99"/>
    <w:semiHidden/>
    <w:unhideWhenUsed/>
    <w:rsid w:val="007A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ouncilAgenda">
    <w:name w:val="Council Agenda"/>
    <w:uiPriority w:val="99"/>
    <w:rsid w:val="00314EBC"/>
    <w:pPr>
      <w:numPr>
        <w:numId w:val="8"/>
      </w:numPr>
    </w:pPr>
  </w:style>
  <w:style w:type="numbering" w:customStyle="1" w:styleId="Style2">
    <w:name w:val="Style2"/>
    <w:uiPriority w:val="99"/>
    <w:rsid w:val="00314EB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%20rodenburg\Downloads\Public_Hearing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5a74a8e-c09b-47f0-8c20-c6fbccfc76ff" ContentTypeId="0x0101007C4AF017C6BAAE41BCC9A76495DEBB2500001670D8EB464B40930ED99545248B5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Templates and Forms" ma:contentTypeID="0x0101007C4AF017C6BAAE41BCC9A76495DEBB2500001670D8EB464B40930ED99545248B5400128796EC7B7F4A4AB78E767C50092BDC00D76D7321A6F8FA47AF52A895DB0C11ED" ma:contentTypeVersion="4" ma:contentTypeDescription="" ma:contentTypeScope="" ma:versionID="120412b545da7d99f90c4be8481ee03f">
  <xsd:schema xmlns:xsd="http://www.w3.org/2001/XMLSchema" xmlns:xs="http://www.w3.org/2001/XMLSchema" xmlns:p="http://schemas.microsoft.com/office/2006/metadata/properties" xmlns:ns1="http://schemas.microsoft.com/sharepoint/v3" xmlns:ns2="9716c601-abc3-4d96-afbb-aed483b695d7" targetNamespace="http://schemas.microsoft.com/office/2006/metadata/properties" ma:root="true" ma:fieldsID="5e71fc6a76c605178aee9641ddba0552" ns1:_="" ns2:_="">
    <xsd:import namespace="http://schemas.microsoft.com/sharepoint/v3"/>
    <xsd:import namespace="9716c601-abc3-4d96-afbb-aed483b69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To" minOccurs="0"/>
                <xsd:element ref="ns2:Cc" minOccurs="0"/>
                <xsd:element ref="ns2:EmailDate" minOccurs="0"/>
                <xsd:element ref="ns2:Sender" minOccurs="0"/>
                <xsd:element ref="ns2:HasAttachments" minOccurs="0"/>
                <xsd:element ref="ns2:EmailInReplyTo" minOccurs="0"/>
                <xsd:element ref="ns2:OriginalSubject" minOccurs="0"/>
                <xsd:element ref="ns2:EmailReplyTo" minOccurs="0"/>
                <xsd:element ref="ns2:EmailBcc" minOccurs="0"/>
                <xsd:element ref="ns2:Import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o" ma:index="11" nillable="true" ma:displayName="To" ma:hidden="true" ma:internalName="dlc_EmailT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c601-abc3-4d96-afbb-aed483b695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" ma:index="12" nillable="true" ma:displayName="Cc" ma:hidden="true" ma:internalName="Cc" ma:readOnly="false">
      <xsd:simpleType>
        <xsd:restriction base="dms:Note"/>
      </xsd:simpleType>
    </xsd:element>
    <xsd:element name="EmailDate" ma:index="13" nillable="true" ma:displayName="Email Date" ma:hidden="true" ma:internalName="EmailDate" ma:readOnly="false">
      <xsd:simpleType>
        <xsd:restriction base="dms:DateTime"/>
      </xsd:simpleType>
    </xsd:element>
    <xsd:element name="Sender" ma:index="14" nillable="true" ma:displayName="From" ma:hidden="true" ma:internalName="Sender" ma:readOnly="false">
      <xsd:simpleType>
        <xsd:restriction base="dms:Text"/>
      </xsd:simpleType>
    </xsd:element>
    <xsd:element name="HasAttachments" ma:index="15" nillable="true" ma:displayName="Attachments" ma:hidden="true" ma:internalName="HasAttachments" ma:readOnly="false">
      <xsd:simpleType>
        <xsd:restriction base="dms:Text">
          <xsd:maxLength value="255"/>
        </xsd:restriction>
      </xsd:simpleType>
    </xsd:element>
    <xsd:element name="EmailInReplyTo" ma:index="16" nillable="true" ma:displayName="In-Reply-To" ma:hidden="true" ma:internalName="EmailInReplyTo" ma:readOnly="false">
      <xsd:simpleType>
        <xsd:restriction base="dms:Text"/>
      </xsd:simpleType>
    </xsd:element>
    <xsd:element name="OriginalSubject" ma:index="17" nillable="true" ma:displayName="Original Subject" ma:hidden="true" ma:internalName="OriginalSubject" ma:readOnly="false">
      <xsd:simpleType>
        <xsd:restriction base="dms:Text"/>
      </xsd:simpleType>
    </xsd:element>
    <xsd:element name="EmailReplyTo" ma:index="18" nillable="true" ma:displayName="Reply-To" ma:hidden="true" ma:internalName="EmailReplyTo" ma:readOnly="false">
      <xsd:simpleType>
        <xsd:restriction base="dms:Text"/>
      </xsd:simpleType>
    </xsd:element>
    <xsd:element name="EmailBcc" ma:index="19" nillable="true" ma:displayName="Bcc" ma:hidden="true" ma:internalName="EmailBcc" ma:readOnly="false">
      <xsd:simpleType>
        <xsd:restriction base="dms:Text"/>
      </xsd:simpleType>
    </xsd:element>
    <xsd:element name="Importance" ma:index="20" nillable="true" ma:displayName="Importance" ma:hidden="true" ma:internalName="Importanc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Bcc xmlns="9716c601-abc3-4d96-afbb-aed483b695d7" xsi:nil="true"/>
    <Sender xmlns="9716c601-abc3-4d96-afbb-aed483b695d7" xsi:nil="true"/>
    <HasAttachments xmlns="9716c601-abc3-4d96-afbb-aed483b695d7" xsi:nil="true"/>
    <Cc xmlns="9716c601-abc3-4d96-afbb-aed483b695d7" xsi:nil="true"/>
    <OriginalSubject xmlns="9716c601-abc3-4d96-afbb-aed483b695d7" xsi:nil="true"/>
    <Importance xmlns="9716c601-abc3-4d96-afbb-aed483b695d7" xsi:nil="true"/>
    <To xmlns="http://schemas.microsoft.com/sharepoint/v3" xsi:nil="true"/>
    <EmailInReplyTo xmlns="9716c601-abc3-4d96-afbb-aed483b695d7" xsi:nil="true"/>
    <EmailReplyTo xmlns="9716c601-abc3-4d96-afbb-aed483b695d7" xsi:nil="true"/>
    <EmailDate xmlns="9716c601-abc3-4d96-afbb-aed483b695d7" xsi:nil="true"/>
    <_dlc_DocId xmlns="9716c601-abc3-4d96-afbb-aed483b695d7">TF42RTUJMRZF-2097638457-28</_dlc_DocId>
    <_dlc_DocIdUrl xmlns="9716c601-abc3-4d96-afbb-aed483b695d7">
      <Url>https://townsquare.canmore.ca/sites/Council/_layouts/15/DocIdRedir.aspx?ID=TF42RTUJMRZF-2097638457-28</Url>
      <Description>TF42RTUJMRZF-2097638457-28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BAD7D-F4A5-400C-98C2-A25DA5E48EC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A5B8470-C1C9-4A96-BECC-2B195BDFC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16c601-abc3-4d96-afbb-aed483b69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E0150-3E59-4B7E-BB3A-3F1BE1B27531}">
  <ds:schemaRefs>
    <ds:schemaRef ds:uri="http://schemas.microsoft.com/office/2006/metadata/properties"/>
    <ds:schemaRef ds:uri="http://schemas.microsoft.com/office/infopath/2007/PartnerControls"/>
    <ds:schemaRef ds:uri="9716c601-abc3-4d96-afbb-aed483b695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3BEA82-6F34-411D-AAEF-9E8AD1D4E4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2FA1E1-EEB6-4349-82C2-0C238BEBCD6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367D8AA-3013-4795-B54A-0B6CC57F5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Public_Hearing_Agenda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Canmore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 Rodenburg</dc:creator>
  <cp:lastModifiedBy>Serena Michie</cp:lastModifiedBy>
  <cp:revision>2</cp:revision>
  <cp:lastPrinted>2012-05-09T22:24:00Z</cp:lastPrinted>
  <dcterms:created xsi:type="dcterms:W3CDTF">2024-12-05T22:22:00Z</dcterms:created>
  <dcterms:modified xsi:type="dcterms:W3CDTF">2024-12-05T22:22:00Z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0x0101007C4AF017C6BAAE41BCC9A76495DEBB2500001670D8EB464B40930ED99545248B5400128796EC7B7F4A4AB78E767C50092BDC00D76D7321A6F8FA47AF52A895DB0C11ED</vt:lpwstr>
  </property>
  <property fmtid="{D5CDD505-2E9C-101B-9397-08002B2CF9AE}" pid="3" name="_dlc_DocIdItemGuid">
    <vt:lpwstr>15ce336e-6118-4f82-9237-155c600e3d20</vt:lpwstr>
  </property>
  <property fmtid="{D5CDD505-2E9C-101B-9397-08002B2CF9AE}" pid="4" name="EDRMCouncilMeetingDocumentType">
    <vt:lpwstr/>
  </property>
</Properties>
</file>